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64D6">
      <w:pPr>
        <w:spacing w:line="61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ascii="方正黑体_GBK" w:eastAsia="方正黑体_GBK"/>
          <w:sz w:val="32"/>
          <w:szCs w:val="32"/>
        </w:rPr>
        <w:t xml:space="preserve"> </w:t>
      </w:r>
    </w:p>
    <w:p w14:paraId="1AE42CA6">
      <w:pPr>
        <w:spacing w:beforeLines="100" w:afterLines="100"/>
        <w:jc w:val="center"/>
        <w:rPr>
          <w:rFonts w:ascii="方正黑体_GBK" w:hAnsi="黑体" w:eastAsia="方正黑体_GBK" w:cs="黑体"/>
          <w:bCs/>
          <w:sz w:val="44"/>
          <w:szCs w:val="44"/>
        </w:rPr>
      </w:pPr>
      <w:r>
        <w:rPr>
          <w:rFonts w:hint="eastAsia" w:ascii="方正黑体_GBK" w:hAnsi="黑体" w:eastAsia="方正黑体_GBK" w:cs="黑体"/>
          <w:bCs/>
          <w:sz w:val="44"/>
          <w:szCs w:val="44"/>
        </w:rPr>
        <w:t>浙江省优秀工业产品申报表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70"/>
        <w:gridCol w:w="2070"/>
        <w:gridCol w:w="694"/>
        <w:gridCol w:w="1076"/>
        <w:gridCol w:w="765"/>
        <w:gridCol w:w="1814"/>
      </w:tblGrid>
      <w:tr w14:paraId="0F37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2370" w:type="dxa"/>
            <w:vAlign w:val="center"/>
          </w:tcPr>
          <w:p w14:paraId="668EDD7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6419" w:type="dxa"/>
            <w:gridSpan w:val="5"/>
            <w:vAlign w:val="center"/>
          </w:tcPr>
          <w:p w14:paraId="51B75B13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2AFE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2370" w:type="dxa"/>
            <w:vAlign w:val="center"/>
          </w:tcPr>
          <w:p w14:paraId="6063F00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地</w:t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址</w:t>
            </w:r>
          </w:p>
        </w:tc>
        <w:tc>
          <w:tcPr>
            <w:tcW w:w="3840" w:type="dxa"/>
            <w:gridSpan w:val="3"/>
            <w:vAlign w:val="center"/>
          </w:tcPr>
          <w:p w14:paraId="2CC27DED"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7CDDB9DB">
            <w:pPr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邮编</w:t>
            </w:r>
          </w:p>
        </w:tc>
        <w:tc>
          <w:tcPr>
            <w:tcW w:w="1814" w:type="dxa"/>
            <w:vAlign w:val="center"/>
          </w:tcPr>
          <w:p w14:paraId="1AB7359E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345A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2370" w:type="dxa"/>
            <w:vMerge w:val="restart"/>
            <w:vAlign w:val="center"/>
          </w:tcPr>
          <w:p w14:paraId="3F1ACA0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联系人及职务</w:t>
            </w:r>
          </w:p>
        </w:tc>
        <w:tc>
          <w:tcPr>
            <w:tcW w:w="2070" w:type="dxa"/>
            <w:vMerge w:val="restart"/>
          </w:tcPr>
          <w:p w14:paraId="26130947"/>
        </w:tc>
        <w:tc>
          <w:tcPr>
            <w:tcW w:w="694" w:type="dxa"/>
            <w:vAlign w:val="center"/>
          </w:tcPr>
          <w:p w14:paraId="43FDCA4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电话</w:t>
            </w:r>
          </w:p>
        </w:tc>
        <w:tc>
          <w:tcPr>
            <w:tcW w:w="3655" w:type="dxa"/>
            <w:gridSpan w:val="3"/>
            <w:vAlign w:val="center"/>
          </w:tcPr>
          <w:p w14:paraId="13ED3E71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134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2370" w:type="dxa"/>
            <w:vMerge w:val="continue"/>
            <w:vAlign w:val="center"/>
          </w:tcPr>
          <w:p w14:paraId="3A1125DD">
            <w:pPr>
              <w:widowControl/>
              <w:jc w:val="left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60293552">
            <w:pPr>
              <w:widowControl/>
              <w:jc w:val="lef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694" w:type="dxa"/>
            <w:vAlign w:val="center"/>
          </w:tcPr>
          <w:p w14:paraId="6EA0076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3655" w:type="dxa"/>
            <w:gridSpan w:val="3"/>
            <w:vAlign w:val="center"/>
          </w:tcPr>
          <w:p w14:paraId="48EACD4E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2438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70" w:type="dxa"/>
            <w:vAlign w:val="center"/>
          </w:tcPr>
          <w:p w14:paraId="5A39705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产品名称</w:t>
            </w:r>
          </w:p>
        </w:tc>
        <w:tc>
          <w:tcPr>
            <w:tcW w:w="2764" w:type="dxa"/>
            <w:gridSpan w:val="2"/>
            <w:vAlign w:val="center"/>
          </w:tcPr>
          <w:p w14:paraId="1C66283D">
            <w:pPr>
              <w:rPr>
                <w:rFonts w:ascii="仿宋_GB2312" w:hAns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63E31F7"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代码分类</w:t>
            </w:r>
          </w:p>
          <w:p w14:paraId="604F3126">
            <w:pPr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</w:rPr>
              <w:t>（按附件</w:t>
            </w:r>
            <w:r>
              <w:rPr>
                <w:rFonts w:ascii="仿宋_GB2312" w:hAnsi="黑体" w:eastAsia="仿宋_GB2312" w:cs="黑体"/>
                <w:b/>
                <w:bCs/>
                <w:szCs w:val="21"/>
              </w:rPr>
              <w:t>4</w:t>
            </w:r>
            <w:r>
              <w:rPr>
                <w:rFonts w:hint="eastAsia" w:ascii="仿宋_GB2312" w:hAnsi="黑体" w:eastAsia="仿宋_GB2312" w:cs="黑体"/>
                <w:b/>
                <w:bCs/>
                <w:szCs w:val="21"/>
              </w:rPr>
              <w:t>分类）</w:t>
            </w:r>
          </w:p>
        </w:tc>
        <w:tc>
          <w:tcPr>
            <w:tcW w:w="1814" w:type="dxa"/>
            <w:vAlign w:val="center"/>
          </w:tcPr>
          <w:p w14:paraId="10A66435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</w:tr>
      <w:tr w14:paraId="1951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2370" w:type="dxa"/>
            <w:vAlign w:val="center"/>
          </w:tcPr>
          <w:p w14:paraId="0C58834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公司及产品简介</w:t>
            </w:r>
          </w:p>
        </w:tc>
        <w:tc>
          <w:tcPr>
            <w:tcW w:w="6419" w:type="dxa"/>
            <w:gridSpan w:val="5"/>
            <w:vAlign w:val="center"/>
          </w:tcPr>
          <w:p w14:paraId="6EBABBA7">
            <w:pPr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  <w:r>
              <w:rPr>
                <w:rFonts w:ascii="仿宋_GB2312" w:hAnsi="仿宋_GB2312" w:eastAsia="仿宋_GB2312"/>
                <w:szCs w:val="21"/>
              </w:rPr>
              <w:t xml:space="preserve"> 1000-2000</w:t>
            </w:r>
            <w:r>
              <w:rPr>
                <w:rFonts w:hint="eastAsia" w:ascii="仿宋_GB2312" w:hAnsi="仿宋_GB2312" w:eastAsia="仿宋_GB2312"/>
                <w:szCs w:val="21"/>
              </w:rPr>
              <w:t>字左右（另附页，需加盖企业公章）</w:t>
            </w:r>
          </w:p>
        </w:tc>
      </w:tr>
      <w:tr w14:paraId="1853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1" w:hRule="atLeast"/>
          <w:jc w:val="center"/>
        </w:trPr>
        <w:tc>
          <w:tcPr>
            <w:tcW w:w="2370" w:type="dxa"/>
            <w:vAlign w:val="center"/>
          </w:tcPr>
          <w:p w14:paraId="27A811B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产品所获专利及</w:t>
            </w:r>
          </w:p>
          <w:p w14:paraId="2121AEB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得奖情况</w:t>
            </w:r>
          </w:p>
        </w:tc>
        <w:tc>
          <w:tcPr>
            <w:tcW w:w="6419" w:type="dxa"/>
            <w:gridSpan w:val="5"/>
            <w:vAlign w:val="center"/>
          </w:tcPr>
          <w:p w14:paraId="2F2DE780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2DE2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 w14:paraId="29BFD6E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自主知识产权</w:t>
            </w:r>
          </w:p>
        </w:tc>
        <w:tc>
          <w:tcPr>
            <w:tcW w:w="2070" w:type="dxa"/>
            <w:vAlign w:val="center"/>
          </w:tcPr>
          <w:p w14:paraId="391A5956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535" w:type="dxa"/>
            <w:gridSpan w:val="3"/>
            <w:vAlign w:val="center"/>
          </w:tcPr>
          <w:p w14:paraId="1183C8B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质量保证体系</w:t>
            </w:r>
          </w:p>
          <w:p w14:paraId="7FA75B0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（包括售后服务）</w:t>
            </w:r>
          </w:p>
        </w:tc>
        <w:tc>
          <w:tcPr>
            <w:tcW w:w="1814" w:type="dxa"/>
            <w:vAlign w:val="center"/>
          </w:tcPr>
          <w:p w14:paraId="54C3D201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14:paraId="58E7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 w14:paraId="0737BFB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环保管理体系</w:t>
            </w:r>
          </w:p>
        </w:tc>
        <w:tc>
          <w:tcPr>
            <w:tcW w:w="2070" w:type="dxa"/>
            <w:vAlign w:val="center"/>
          </w:tcPr>
          <w:p w14:paraId="0ACBBB16">
            <w:pPr>
              <w:tabs>
                <w:tab w:val="left" w:pos="603"/>
              </w:tabs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535" w:type="dxa"/>
            <w:gridSpan w:val="3"/>
            <w:vAlign w:val="center"/>
          </w:tcPr>
          <w:p w14:paraId="7FE44D47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安全生产管理制度</w:t>
            </w:r>
          </w:p>
        </w:tc>
        <w:tc>
          <w:tcPr>
            <w:tcW w:w="1814" w:type="dxa"/>
            <w:vAlign w:val="center"/>
          </w:tcPr>
          <w:p w14:paraId="4243A207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14:paraId="6E42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atLeast"/>
          <w:jc w:val="center"/>
        </w:trPr>
        <w:tc>
          <w:tcPr>
            <w:tcW w:w="2370" w:type="dxa"/>
            <w:vAlign w:val="center"/>
          </w:tcPr>
          <w:p w14:paraId="424A101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申报企业意见</w:t>
            </w:r>
          </w:p>
        </w:tc>
        <w:tc>
          <w:tcPr>
            <w:tcW w:w="6419" w:type="dxa"/>
            <w:gridSpan w:val="5"/>
            <w:vAlign w:val="center"/>
          </w:tcPr>
          <w:p w14:paraId="14EE237C">
            <w:pPr>
              <w:ind w:firstLine="281" w:firstLineChars="100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申明：本单位对申报材料的真实性负责。</w:t>
            </w:r>
          </w:p>
          <w:p w14:paraId="158A1513">
            <w:pPr>
              <w:ind w:firstLine="843" w:firstLineChars="300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  <w:p w14:paraId="301F2BA4">
            <w:pPr>
              <w:ind w:firstLine="843" w:firstLineChars="3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企业盖章</w:t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企业法人签字：</w:t>
            </w:r>
          </w:p>
        </w:tc>
      </w:tr>
    </w:tbl>
    <w:p w14:paraId="25D8F75D">
      <w:pPr>
        <w:tabs>
          <w:tab w:val="left" w:pos="468"/>
        </w:tabs>
        <w:spacing w:line="370" w:lineRule="exact"/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B18B3">
    <w:pPr>
      <w:pStyle w:val="2"/>
      <w:framePr w:wrap="around" w:vAnchor="text" w:hAnchor="margin" w:xAlign="center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 xml:space="preserve">— 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28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—</w:t>
    </w:r>
  </w:p>
  <w:p w14:paraId="42B43C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27988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E29F94D">
    <w:pPr>
      <w:pStyle w:val="2"/>
    </w:pPr>
  </w:p>
  <w:p w14:paraId="348523C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hMGE4Mjg3M2I4MGQwMDZjNjQ0Yjk2ZDNmYWY2Y2UifQ=="/>
    <w:docVar w:name="KSO_WPS_MARK_KEY" w:val="00b9e950-663a-4cdf-af24-07b3daef3e12"/>
  </w:docVars>
  <w:rsids>
    <w:rsidRoot w:val="483A3E9B"/>
    <w:rsid w:val="00002C4D"/>
    <w:rsid w:val="000037C3"/>
    <w:rsid w:val="000045A8"/>
    <w:rsid w:val="000434EE"/>
    <w:rsid w:val="000472C5"/>
    <w:rsid w:val="000516DC"/>
    <w:rsid w:val="00073916"/>
    <w:rsid w:val="000D28C9"/>
    <w:rsid w:val="000E5B6E"/>
    <w:rsid w:val="001563B1"/>
    <w:rsid w:val="001D0D3D"/>
    <w:rsid w:val="00204DF8"/>
    <w:rsid w:val="0026087E"/>
    <w:rsid w:val="00284529"/>
    <w:rsid w:val="002E6E6E"/>
    <w:rsid w:val="00361837"/>
    <w:rsid w:val="00382962"/>
    <w:rsid w:val="003C67AC"/>
    <w:rsid w:val="003F75C0"/>
    <w:rsid w:val="004203A4"/>
    <w:rsid w:val="0042169C"/>
    <w:rsid w:val="00434CE9"/>
    <w:rsid w:val="004414F8"/>
    <w:rsid w:val="004B79FB"/>
    <w:rsid w:val="004D52B0"/>
    <w:rsid w:val="00531E45"/>
    <w:rsid w:val="00550B0F"/>
    <w:rsid w:val="005755C9"/>
    <w:rsid w:val="005B010B"/>
    <w:rsid w:val="005B1C59"/>
    <w:rsid w:val="005D47CC"/>
    <w:rsid w:val="0064018A"/>
    <w:rsid w:val="00644525"/>
    <w:rsid w:val="006838C3"/>
    <w:rsid w:val="006F340A"/>
    <w:rsid w:val="007340B7"/>
    <w:rsid w:val="00874D72"/>
    <w:rsid w:val="00887AC8"/>
    <w:rsid w:val="00906CF8"/>
    <w:rsid w:val="009213B4"/>
    <w:rsid w:val="009240B5"/>
    <w:rsid w:val="00926F70"/>
    <w:rsid w:val="00975DBB"/>
    <w:rsid w:val="009F384B"/>
    <w:rsid w:val="00A24CE4"/>
    <w:rsid w:val="00A62F5E"/>
    <w:rsid w:val="00A6570C"/>
    <w:rsid w:val="00A86AB6"/>
    <w:rsid w:val="00AC0F9E"/>
    <w:rsid w:val="00AE27E1"/>
    <w:rsid w:val="00AE6E67"/>
    <w:rsid w:val="00B51FCF"/>
    <w:rsid w:val="00B56B49"/>
    <w:rsid w:val="00BA1696"/>
    <w:rsid w:val="00BA41C1"/>
    <w:rsid w:val="00C2680F"/>
    <w:rsid w:val="00C7568A"/>
    <w:rsid w:val="00C86DC2"/>
    <w:rsid w:val="00CA1DFF"/>
    <w:rsid w:val="00CA7F85"/>
    <w:rsid w:val="00CC7FAB"/>
    <w:rsid w:val="00D12F32"/>
    <w:rsid w:val="00D8666B"/>
    <w:rsid w:val="00DD7B0C"/>
    <w:rsid w:val="00DF5493"/>
    <w:rsid w:val="00E161D0"/>
    <w:rsid w:val="00E3364F"/>
    <w:rsid w:val="00E523C2"/>
    <w:rsid w:val="00E640A1"/>
    <w:rsid w:val="00E74D89"/>
    <w:rsid w:val="00E87506"/>
    <w:rsid w:val="00ED2017"/>
    <w:rsid w:val="00F01CD0"/>
    <w:rsid w:val="00F27ECE"/>
    <w:rsid w:val="00F364A2"/>
    <w:rsid w:val="015C0D1C"/>
    <w:rsid w:val="01AA04FE"/>
    <w:rsid w:val="02902A6D"/>
    <w:rsid w:val="03766FF4"/>
    <w:rsid w:val="03FB6B7A"/>
    <w:rsid w:val="045B70AB"/>
    <w:rsid w:val="04A306FC"/>
    <w:rsid w:val="04FB0A2A"/>
    <w:rsid w:val="05395A62"/>
    <w:rsid w:val="064E2F0F"/>
    <w:rsid w:val="071F3195"/>
    <w:rsid w:val="07543143"/>
    <w:rsid w:val="0830721C"/>
    <w:rsid w:val="0903630C"/>
    <w:rsid w:val="0946657C"/>
    <w:rsid w:val="0A3B6545"/>
    <w:rsid w:val="0A5E3E7F"/>
    <w:rsid w:val="0CB13BA8"/>
    <w:rsid w:val="0E2D1B8A"/>
    <w:rsid w:val="11624171"/>
    <w:rsid w:val="12310428"/>
    <w:rsid w:val="14647F68"/>
    <w:rsid w:val="14CB3DD9"/>
    <w:rsid w:val="15E94BE5"/>
    <w:rsid w:val="16544E81"/>
    <w:rsid w:val="167E554D"/>
    <w:rsid w:val="16F9084F"/>
    <w:rsid w:val="17654071"/>
    <w:rsid w:val="18346093"/>
    <w:rsid w:val="18EE384B"/>
    <w:rsid w:val="1910596E"/>
    <w:rsid w:val="1997072D"/>
    <w:rsid w:val="19BB564E"/>
    <w:rsid w:val="19D923B8"/>
    <w:rsid w:val="1AC4271E"/>
    <w:rsid w:val="1B3426D8"/>
    <w:rsid w:val="1B530C9F"/>
    <w:rsid w:val="1C470501"/>
    <w:rsid w:val="1C7E3E3E"/>
    <w:rsid w:val="1E3C5E21"/>
    <w:rsid w:val="20584074"/>
    <w:rsid w:val="20B971DB"/>
    <w:rsid w:val="21BF2474"/>
    <w:rsid w:val="21EE1D9A"/>
    <w:rsid w:val="228943C0"/>
    <w:rsid w:val="22E10EF1"/>
    <w:rsid w:val="25777D91"/>
    <w:rsid w:val="2A1E48EC"/>
    <w:rsid w:val="2C8B2374"/>
    <w:rsid w:val="2E9C2616"/>
    <w:rsid w:val="2EC102CF"/>
    <w:rsid w:val="2ED54D20"/>
    <w:rsid w:val="2F9E5C51"/>
    <w:rsid w:val="2FAF45CB"/>
    <w:rsid w:val="30481E76"/>
    <w:rsid w:val="30751293"/>
    <w:rsid w:val="3258622C"/>
    <w:rsid w:val="32C4038E"/>
    <w:rsid w:val="331A1D5C"/>
    <w:rsid w:val="34AE731A"/>
    <w:rsid w:val="37386C54"/>
    <w:rsid w:val="39430A42"/>
    <w:rsid w:val="39856D47"/>
    <w:rsid w:val="39D25E2B"/>
    <w:rsid w:val="3A715A38"/>
    <w:rsid w:val="3B757103"/>
    <w:rsid w:val="3E9834E2"/>
    <w:rsid w:val="3EC04EBC"/>
    <w:rsid w:val="3EC86554"/>
    <w:rsid w:val="3F3C3D16"/>
    <w:rsid w:val="3FC23079"/>
    <w:rsid w:val="40864ED4"/>
    <w:rsid w:val="40AE3FDD"/>
    <w:rsid w:val="410B3FDF"/>
    <w:rsid w:val="41E83F99"/>
    <w:rsid w:val="42351359"/>
    <w:rsid w:val="430B346F"/>
    <w:rsid w:val="432E2B80"/>
    <w:rsid w:val="43983C8E"/>
    <w:rsid w:val="45AF0A29"/>
    <w:rsid w:val="469E4D08"/>
    <w:rsid w:val="47F0744C"/>
    <w:rsid w:val="483A3E9B"/>
    <w:rsid w:val="48BC7E30"/>
    <w:rsid w:val="492C3CED"/>
    <w:rsid w:val="4A800BE6"/>
    <w:rsid w:val="4FDA08FD"/>
    <w:rsid w:val="518014CC"/>
    <w:rsid w:val="5187695B"/>
    <w:rsid w:val="51A3629F"/>
    <w:rsid w:val="52FA62E7"/>
    <w:rsid w:val="53193109"/>
    <w:rsid w:val="536C3880"/>
    <w:rsid w:val="53CE2023"/>
    <w:rsid w:val="550D64A7"/>
    <w:rsid w:val="563665FD"/>
    <w:rsid w:val="56BD506C"/>
    <w:rsid w:val="59405219"/>
    <w:rsid w:val="594A103A"/>
    <w:rsid w:val="59C304CB"/>
    <w:rsid w:val="59E33A76"/>
    <w:rsid w:val="5A6B10B2"/>
    <w:rsid w:val="5AB97772"/>
    <w:rsid w:val="5B6634E0"/>
    <w:rsid w:val="5C7F0BE6"/>
    <w:rsid w:val="5E89784D"/>
    <w:rsid w:val="5EAE2F94"/>
    <w:rsid w:val="5FD12646"/>
    <w:rsid w:val="5FF5651C"/>
    <w:rsid w:val="60A800F7"/>
    <w:rsid w:val="62A274F4"/>
    <w:rsid w:val="62A56FE4"/>
    <w:rsid w:val="643D4406"/>
    <w:rsid w:val="67AB7893"/>
    <w:rsid w:val="68440A92"/>
    <w:rsid w:val="6B7C2964"/>
    <w:rsid w:val="6C4338BD"/>
    <w:rsid w:val="6E1D3CC0"/>
    <w:rsid w:val="6EE83C06"/>
    <w:rsid w:val="70540152"/>
    <w:rsid w:val="7075422F"/>
    <w:rsid w:val="713E593C"/>
    <w:rsid w:val="71C30CC3"/>
    <w:rsid w:val="727B1B10"/>
    <w:rsid w:val="72824E73"/>
    <w:rsid w:val="73B82242"/>
    <w:rsid w:val="73EF00BF"/>
    <w:rsid w:val="74DA17EA"/>
    <w:rsid w:val="75795EB8"/>
    <w:rsid w:val="75D355A6"/>
    <w:rsid w:val="78B60CA3"/>
    <w:rsid w:val="7AFD6188"/>
    <w:rsid w:val="7C677328"/>
    <w:rsid w:val="7D581463"/>
    <w:rsid w:val="7E2412AD"/>
    <w:rsid w:val="7E68397A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11228</Words>
  <Characters>11990</Characters>
  <Lines>0</Lines>
  <Paragraphs>0</Paragraphs>
  <TotalTime>7</TotalTime>
  <ScaleCrop>false</ScaleCrop>
  <LinksUpToDate>false</LinksUpToDate>
  <CharactersWithSpaces>13344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2018-05-02T03:11:00Z</dcterms:created>
  <dc:creator>Administrator</dc:creator>
  <cp:lastModifiedBy>Natalie</cp:lastModifiedBy>
  <cp:lastPrinted>2025-03-07T02:26:00Z</cp:lastPrinted>
  <dcterms:modified xsi:type="dcterms:W3CDTF">2025-03-31T03:22:57Z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761B629AE1AE4E03951D227F36CA1B7C</vt:lpwstr>
  </property>
  <property fmtid="{D5CDD505-2E9C-101B-9397-08002B2CF9AE}" pid="4" name="KSOTemplateDocerSaveRecord">
    <vt:lpwstr>eyJoZGlkIjoiYzk1NmRhMDVmMzU1YWIxMTQ2YTQ1NTI1Njk1NjEzN2UiLCJ1c2VySWQiOiIyMTQ4NDU1MzkifQ==</vt:lpwstr>
  </property>
</Properties>
</file>